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9DA1" w14:textId="11E57CA5" w:rsidR="00CF2408" w:rsidRDefault="00CF2408" w:rsidP="00CF2408">
      <w:pPr>
        <w:widowControl w:val="0"/>
        <w:tabs>
          <w:tab w:val="right" w:pos="10530"/>
        </w:tabs>
        <w:spacing w:after="360"/>
        <w:rPr>
          <w:rFonts w:cs="Calibr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7B0F6" wp14:editId="184CADCD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833120" cy="292100"/>
            <wp:effectExtent l="0" t="0" r="5080" b="0"/>
            <wp:wrapNone/>
            <wp:docPr id="1" name="Picture 1" descr="Creative Commons icon for CC BY-NC (Attribution-Non-Commercial 4.0 International Licen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ative Commons icon for CC BY-NC (Attribution-Non-Commercial 4.0 International Licens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7D">
        <w:rPr>
          <w:rFonts w:cs="Calibri"/>
          <w:sz w:val="28"/>
          <w:szCs w:val="23"/>
        </w:rPr>
        <w:t>Name: ______________</w:t>
      </w:r>
      <w:r>
        <w:rPr>
          <w:rFonts w:cs="Calibri"/>
          <w:sz w:val="28"/>
          <w:szCs w:val="23"/>
        </w:rPr>
        <w:t>______________________________</w:t>
      </w:r>
      <w:r>
        <w:rPr>
          <w:rFonts w:cs="Calibri"/>
          <w:sz w:val="28"/>
          <w:szCs w:val="23"/>
        </w:rPr>
        <w:tab/>
        <w:t>Score: ______ /6</w:t>
      </w:r>
    </w:p>
    <w:p w14:paraId="5AFB0B91" w14:textId="2D51848E" w:rsidR="00CF2408" w:rsidRPr="00FD0631" w:rsidRDefault="00CF2408" w:rsidP="00CF2408">
      <w:pPr>
        <w:pStyle w:val="Heading1"/>
      </w:pPr>
      <w:r w:rsidRPr="00FD0631">
        <w:t>GEG 101</w:t>
      </w:r>
      <w:r w:rsidR="00795C3D">
        <w:t>:</w:t>
      </w:r>
      <w:r w:rsidRPr="00FD0631">
        <w:t xml:space="preserve"> Gen AI </w:t>
      </w:r>
      <w:r>
        <w:t>2</w:t>
      </w:r>
      <w:r w:rsidRPr="00FD0631">
        <w:t xml:space="preserve"> Questions</w:t>
      </w:r>
    </w:p>
    <w:p w14:paraId="057A4DC5" w14:textId="14DBF06D" w:rsidR="005078C1" w:rsidRDefault="00A74BE9" w:rsidP="00CF2408">
      <w:pPr>
        <w:spacing w:before="480"/>
      </w:pPr>
      <w:r>
        <w:t xml:space="preserve">Follow the instructions on the </w:t>
      </w:r>
      <w:r w:rsidR="00B97F3E">
        <w:t>Activity</w:t>
      </w:r>
      <w:r>
        <w:t xml:space="preserve"> #</w:t>
      </w:r>
      <w:r w:rsidR="00424B77">
        <w:t>1</w:t>
      </w:r>
      <w:r>
        <w:t xml:space="preserve"> handout and answer the questions below as you work through the lab</w:t>
      </w:r>
      <w:r w:rsidR="00D75CA1">
        <w:t>*</w:t>
      </w:r>
      <w:r w:rsidRPr="00B77178">
        <w:t>.</w:t>
      </w:r>
      <w:r>
        <w:t xml:space="preserve">  </w:t>
      </w:r>
      <w:r w:rsidR="001F5C65">
        <w:t xml:space="preserve">Questions are worth </w:t>
      </w:r>
      <w:r w:rsidR="008C765D">
        <w:t>0.5</w:t>
      </w:r>
      <w:r w:rsidR="00424B77">
        <w:t xml:space="preserve"> point each unless otherwise marked.</w:t>
      </w:r>
    </w:p>
    <w:p w14:paraId="4AB76AC7" w14:textId="1AC04FE4" w:rsidR="00EC6917" w:rsidRDefault="00D75CA1" w:rsidP="00F92575">
      <w:pPr>
        <w:spacing w:after="240"/>
        <w:rPr>
          <w:rFonts w:cs="Arial"/>
          <w:color w:val="000000"/>
        </w:rPr>
      </w:pPr>
      <w:r>
        <w:t>*</w:t>
      </w:r>
      <w:r w:rsidR="005078C1">
        <w:t xml:space="preserve">It would help me grade </w:t>
      </w:r>
      <w:r w:rsidR="00B50C17">
        <w:t>the</w:t>
      </w:r>
      <w:r w:rsidR="005078C1">
        <w:t xml:space="preserve"> </w:t>
      </w:r>
      <w:r w:rsidR="00B97F3E">
        <w:t>exercise</w:t>
      </w:r>
      <w:r w:rsidR="00B50C17">
        <w:t xml:space="preserve"> faster</w:t>
      </w:r>
      <w:r w:rsidR="005078C1">
        <w:t xml:space="preserve"> if you could </w:t>
      </w:r>
      <w:r w:rsidR="005078C1" w:rsidRPr="00B50C17">
        <w:rPr>
          <w:b/>
        </w:rPr>
        <w:t>bold</w:t>
      </w:r>
      <w:r w:rsidR="005078C1">
        <w:t xml:space="preserve"> your answers.  Thanks!</w:t>
      </w:r>
    </w:p>
    <w:p w14:paraId="783941B4" w14:textId="51B25703" w:rsidR="00DA69B1" w:rsidRDefault="00BA7B03" w:rsidP="00F92575">
      <w:pPr>
        <w:pStyle w:val="ListParagraph"/>
        <w:numPr>
          <w:ilvl w:val="0"/>
          <w:numId w:val="36"/>
        </w:numPr>
        <w:spacing w:after="120"/>
        <w:contextualSpacing w:val="0"/>
      </w:pPr>
      <w:r>
        <w:t>Think about an</w:t>
      </w:r>
      <w:r w:rsidRPr="003C1881">
        <w:t xml:space="preserve"> interesting connection</w:t>
      </w:r>
      <w:r>
        <w:t>(s)</w:t>
      </w:r>
      <w:r w:rsidRPr="003C1881">
        <w:t xml:space="preserve"> </w:t>
      </w:r>
      <w:r>
        <w:t>you made with the class and the real world, and share with another student/friend</w:t>
      </w:r>
      <w:r w:rsidRPr="003C1881">
        <w:t>.</w:t>
      </w:r>
      <w:r>
        <w:t xml:space="preserve">  In two sentences, describe.</w:t>
      </w:r>
    </w:p>
    <w:p w14:paraId="41C0DDE4" w14:textId="77777777" w:rsidR="00F92575" w:rsidRDefault="00F92575" w:rsidP="00F92575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777AC7FB" w14:textId="4F23D503" w:rsidR="008C765D" w:rsidRDefault="00B97F3E" w:rsidP="00F92575">
      <w:pPr>
        <w:pStyle w:val="ListParagraph"/>
        <w:numPr>
          <w:ilvl w:val="0"/>
          <w:numId w:val="36"/>
        </w:numPr>
        <w:spacing w:after="120"/>
        <w:contextualSpacing w:val="0"/>
      </w:pPr>
      <w:r>
        <w:t>In 2 total sentences ex</w:t>
      </w:r>
      <w:r w:rsidRPr="00DF5277">
        <w:t>plain where its response measures up to expectations and where it doesn’t</w:t>
      </w:r>
      <w:r w:rsidR="008C765D">
        <w:t>.</w:t>
      </w:r>
    </w:p>
    <w:p w14:paraId="2CAFB9D8" w14:textId="77777777" w:rsidR="00F92575" w:rsidRDefault="00F92575" w:rsidP="00F92575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0767417E" w14:textId="6C796091" w:rsidR="00565FFE" w:rsidRDefault="008C765D" w:rsidP="00F92575">
      <w:pPr>
        <w:pStyle w:val="ListParagraph"/>
        <w:numPr>
          <w:ilvl w:val="0"/>
          <w:numId w:val="36"/>
        </w:numPr>
        <w:spacing w:after="120"/>
        <w:contextualSpacing w:val="0"/>
      </w:pPr>
      <w:r>
        <w:t>Cite your source of what you found.  See instructions.</w:t>
      </w:r>
    </w:p>
    <w:p w14:paraId="077A975C" w14:textId="77777777" w:rsidR="00F92575" w:rsidRPr="00CF2408" w:rsidRDefault="00F92575" w:rsidP="00F92575">
      <w:pPr>
        <w:pStyle w:val="ListParagraph"/>
        <w:numPr>
          <w:ilvl w:val="1"/>
          <w:numId w:val="36"/>
        </w:numPr>
        <w:spacing w:after="120"/>
        <w:contextualSpacing w:val="0"/>
      </w:pPr>
    </w:p>
    <w:p w14:paraId="1F4834CD" w14:textId="6EC52A92" w:rsidR="00DA69B1" w:rsidRPr="00CF2408" w:rsidRDefault="00DA69B1" w:rsidP="00F92575">
      <w:pPr>
        <w:spacing w:before="360" w:after="480"/>
        <w:rPr>
          <w:b/>
          <w:i/>
          <w:iCs/>
        </w:rPr>
      </w:pPr>
      <w:r w:rsidRPr="00CF2408">
        <w:rPr>
          <w:rFonts w:cs="Calibri"/>
          <w:i/>
          <w:iCs/>
        </w:rPr>
        <w:t>Return</w:t>
      </w:r>
      <w:r w:rsidRPr="00CF2408">
        <w:rPr>
          <w:i/>
          <w:iCs/>
        </w:rPr>
        <w:t xml:space="preserve"> to the lab instructions</w:t>
      </w:r>
      <w:r w:rsidR="00F92575">
        <w:rPr>
          <w:i/>
          <w:iCs/>
        </w:rPr>
        <w:t>.</w:t>
      </w:r>
      <w:r w:rsidRPr="00CF2408">
        <w:rPr>
          <w:i/>
          <w:iCs/>
        </w:rPr>
        <w:t xml:space="preserve"> </w:t>
      </w:r>
    </w:p>
    <w:p w14:paraId="13ACA78D" w14:textId="2F8FA49F" w:rsidR="001F5C65" w:rsidRDefault="00460B3D" w:rsidP="00950904">
      <w:pPr>
        <w:spacing w:after="5280"/>
      </w:pPr>
      <w:r>
        <w:rPr>
          <w:noProof/>
        </w:rPr>
        <w:drawing>
          <wp:inline distT="0" distB="0" distL="0" distR="0" wp14:anchorId="67C78EB7" wp14:editId="2059C8C9">
            <wp:extent cx="304800" cy="256540"/>
            <wp:effectExtent l="0" t="0" r="0" b="0"/>
            <wp:docPr id="259" name="Picture 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9334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DDD" w:rsidRPr="00460B3D">
        <w:t xml:space="preserve">Paste or </w:t>
      </w:r>
      <w:proofErr w:type="gramStart"/>
      <w:r w:rsidR="00E24DDD" w:rsidRPr="00460B3D">
        <w:t>Insert</w:t>
      </w:r>
      <w:proofErr w:type="gramEnd"/>
      <w:r w:rsidR="00E24DDD" w:rsidRPr="00460B3D">
        <w:t xml:space="preserve"> your images </w:t>
      </w:r>
      <w:r>
        <w:t xml:space="preserve">below </w:t>
      </w:r>
      <w:r w:rsidR="00E24DDD" w:rsidRPr="00460B3D">
        <w:t>here:</w:t>
      </w:r>
    </w:p>
    <w:p w14:paraId="7A4FF06D" w14:textId="4C9E008C" w:rsidR="00B50C17" w:rsidRDefault="005078C1" w:rsidP="00CF2408">
      <w:pPr>
        <w:rPr>
          <w:b/>
          <w:bCs/>
        </w:rPr>
      </w:pPr>
      <w:r w:rsidRPr="00CF2408">
        <w:rPr>
          <w:b/>
          <w:bCs/>
        </w:rPr>
        <w:t>Submit</w:t>
      </w:r>
      <w:r w:rsidR="003A4A98" w:rsidRPr="00CF2408">
        <w:rPr>
          <w:b/>
          <w:bCs/>
        </w:rPr>
        <w:t xml:space="preserve"> your </w:t>
      </w:r>
      <w:r w:rsidR="00D75CA1" w:rsidRPr="00CF2408">
        <w:rPr>
          <w:b/>
          <w:bCs/>
        </w:rPr>
        <w:t xml:space="preserve">completed </w:t>
      </w:r>
      <w:r w:rsidR="00B97F3E" w:rsidRPr="00CF2408">
        <w:rPr>
          <w:b/>
          <w:bCs/>
        </w:rPr>
        <w:t>Exercise</w:t>
      </w:r>
      <w:r w:rsidR="002E357F" w:rsidRPr="00CF2408">
        <w:rPr>
          <w:b/>
          <w:bCs/>
        </w:rPr>
        <w:t xml:space="preserve"> </w:t>
      </w:r>
      <w:r w:rsidR="003A4A98" w:rsidRPr="00CF2408">
        <w:rPr>
          <w:b/>
          <w:bCs/>
        </w:rPr>
        <w:t>answer</w:t>
      </w:r>
      <w:r w:rsidR="00430AB2" w:rsidRPr="00CF2408">
        <w:rPr>
          <w:b/>
          <w:bCs/>
        </w:rPr>
        <w:t xml:space="preserve"> sheet</w:t>
      </w:r>
      <w:r w:rsidRPr="00CF2408">
        <w:rPr>
          <w:b/>
          <w:bCs/>
        </w:rPr>
        <w:t xml:space="preserve"> </w:t>
      </w:r>
      <w:r w:rsidR="002E357F" w:rsidRPr="00CF2408">
        <w:rPr>
          <w:b/>
          <w:bCs/>
        </w:rPr>
        <w:t xml:space="preserve">in the </w:t>
      </w:r>
      <w:r w:rsidR="00B97F3E" w:rsidRPr="00CF2408">
        <w:rPr>
          <w:b/>
          <w:bCs/>
        </w:rPr>
        <w:t>AI Exercise</w:t>
      </w:r>
      <w:r w:rsidR="002E357F" w:rsidRPr="00CF2408">
        <w:rPr>
          <w:b/>
          <w:bCs/>
        </w:rPr>
        <w:t xml:space="preserve"> </w:t>
      </w:r>
      <w:r w:rsidR="00BA7B03" w:rsidRPr="00CF2408">
        <w:rPr>
          <w:b/>
          <w:bCs/>
        </w:rPr>
        <w:t>2</w:t>
      </w:r>
      <w:r w:rsidR="00D75CA1" w:rsidRPr="00CF2408">
        <w:rPr>
          <w:b/>
          <w:bCs/>
        </w:rPr>
        <w:t xml:space="preserve"> Dropbox</w:t>
      </w:r>
      <w:r w:rsidR="003A4A98" w:rsidRPr="00CF2408">
        <w:rPr>
          <w:b/>
          <w:bCs/>
        </w:rPr>
        <w:t xml:space="preserve"> in B</w:t>
      </w:r>
      <w:r w:rsidR="00B97F3E" w:rsidRPr="00CF2408">
        <w:rPr>
          <w:b/>
          <w:bCs/>
        </w:rPr>
        <w:t>rightspace</w:t>
      </w:r>
      <w:r w:rsidR="003A4A98" w:rsidRPr="00CF2408">
        <w:rPr>
          <w:b/>
          <w:bCs/>
        </w:rPr>
        <w:t>.</w:t>
      </w:r>
    </w:p>
    <w:p w14:paraId="6487C962" w14:textId="28CDF11E" w:rsidR="00CF2408" w:rsidRPr="00CF2408" w:rsidRDefault="00CF2408" w:rsidP="00CF2408">
      <w:pPr>
        <w:pStyle w:val="Footer"/>
        <w:spacing w:before="720"/>
        <w:rPr>
          <w:rFonts w:ascii="Source Sans Pro" w:hAnsi="Source Sans Pro"/>
          <w:color w:val="333333"/>
          <w:shd w:val="clear" w:color="auto" w:fill="FFFFFF"/>
        </w:rPr>
      </w:pPr>
      <w:r w:rsidRPr="00FD0631">
        <w:rPr>
          <w:rFonts w:ascii="Source Sans Pro" w:hAnsi="Source Sans Pro"/>
          <w:color w:val="333333"/>
          <w:shd w:val="clear" w:color="auto" w:fill="FFFFFF"/>
        </w:rPr>
        <w:t xml:space="preserve">Generative AI – Study Skills © 2024 by Jonathon Little is </w:t>
      </w:r>
      <w:hyperlink r:id="rId9" w:tooltip="Opens Creative Commons license information in browser" w:history="1">
        <w:r>
          <w:rPr>
            <w:rStyle w:val="Hyperlink"/>
            <w:rFonts w:ascii="Source Sans Pro" w:hAnsi="Source Sans Pro"/>
            <w:shd w:val="clear" w:color="auto" w:fill="FFFFFF"/>
          </w:rPr>
          <w:t>licensed under CC BY-NC 4.0 (https://creativecommons.org/licenses/by-nc/4.0/)</w:t>
        </w:r>
      </w:hyperlink>
      <w:r>
        <w:rPr>
          <w:rFonts w:ascii="Source Sans Pro" w:hAnsi="Source Sans Pro"/>
          <w:color w:val="333333"/>
          <w:shd w:val="clear" w:color="auto" w:fill="FFFFFF"/>
        </w:rPr>
        <w:t>.</w:t>
      </w:r>
    </w:p>
    <w:sectPr w:rsidR="00CF2408" w:rsidRPr="00CF2408" w:rsidSect="00950904">
      <w:footerReference w:type="default" r:id="rId10"/>
      <w:pgSz w:w="12240" w:h="15840"/>
      <w:pgMar w:top="720" w:right="634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1CAE" w14:textId="77777777" w:rsidR="00425688" w:rsidRDefault="00425688" w:rsidP="00425688">
      <w:pPr>
        <w:spacing w:after="0"/>
      </w:pPr>
      <w:r>
        <w:separator/>
      </w:r>
    </w:p>
  </w:endnote>
  <w:endnote w:type="continuationSeparator" w:id="0">
    <w:p w14:paraId="06D0C53F" w14:textId="77777777" w:rsidR="00425688" w:rsidRDefault="00425688" w:rsidP="00425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41">
    <w:altName w:val="Adobe Ming Std L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44BE" w14:textId="664A864E" w:rsidR="00950904" w:rsidRDefault="00950904" w:rsidP="00950904">
    <w:pPr>
      <w:pStyle w:val="Footer"/>
      <w:pBdr>
        <w:top w:val="single" w:sz="4" w:space="1" w:color="auto"/>
      </w:pBdr>
      <w:spacing w:before="120"/>
      <w:jc w:val="right"/>
    </w:pPr>
    <w:sdt>
      <w:sdtPr>
        <w:alias w:val="Title"/>
        <w:tag w:val=""/>
        <w:id w:val="-1867360005"/>
        <w:placeholder>
          <w:docPart w:val="A38A4EE6452C49D293824EFA43E5FD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GEG 101: Gen AI 2 Questions</w:t>
        </w:r>
      </w:sdtContent>
    </w:sdt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A679" w14:textId="77777777" w:rsidR="00425688" w:rsidRDefault="00425688" w:rsidP="00425688">
      <w:pPr>
        <w:spacing w:after="0"/>
      </w:pPr>
      <w:r>
        <w:separator/>
      </w:r>
    </w:p>
  </w:footnote>
  <w:footnote w:type="continuationSeparator" w:id="0">
    <w:p w14:paraId="41E9A342" w14:textId="77777777" w:rsidR="00425688" w:rsidRDefault="00425688" w:rsidP="004256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4D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44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08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B6E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C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E9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847"/>
    <w:multiLevelType w:val="multilevel"/>
    <w:tmpl w:val="784C577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C3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ED78BE"/>
    <w:multiLevelType w:val="hybridMultilevel"/>
    <w:tmpl w:val="ABE8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92955"/>
    <w:multiLevelType w:val="hybridMultilevel"/>
    <w:tmpl w:val="A2F03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C77FF"/>
    <w:multiLevelType w:val="hybridMultilevel"/>
    <w:tmpl w:val="903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61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C45F9"/>
    <w:multiLevelType w:val="hybridMultilevel"/>
    <w:tmpl w:val="70AE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444E1"/>
    <w:multiLevelType w:val="hybridMultilevel"/>
    <w:tmpl w:val="48EE44DA"/>
    <w:lvl w:ilvl="0" w:tplc="12BE7752">
      <w:start w:val="1"/>
      <w:numFmt w:val="lowerLetter"/>
      <w:lvlText w:val="%1."/>
      <w:lvlJc w:val="left"/>
      <w:pPr>
        <w:ind w:left="720" w:hanging="360"/>
      </w:pPr>
    </w:lvl>
    <w:lvl w:ilvl="1" w:tplc="0996FADE">
      <w:start w:val="1"/>
      <w:numFmt w:val="lowerLetter"/>
      <w:lvlText w:val="%2."/>
      <w:lvlJc w:val="left"/>
      <w:pPr>
        <w:ind w:left="1440" w:hanging="360"/>
      </w:pPr>
    </w:lvl>
    <w:lvl w:ilvl="2" w:tplc="C324E760" w:tentative="1">
      <w:start w:val="1"/>
      <w:numFmt w:val="lowerRoman"/>
      <w:lvlText w:val="%3."/>
      <w:lvlJc w:val="right"/>
      <w:pPr>
        <w:ind w:left="2160" w:hanging="180"/>
      </w:pPr>
    </w:lvl>
    <w:lvl w:ilvl="3" w:tplc="D034037A" w:tentative="1">
      <w:start w:val="1"/>
      <w:numFmt w:val="decimal"/>
      <w:lvlText w:val="%4."/>
      <w:lvlJc w:val="left"/>
      <w:pPr>
        <w:ind w:left="2880" w:hanging="360"/>
      </w:pPr>
    </w:lvl>
    <w:lvl w:ilvl="4" w:tplc="B246BBC4" w:tentative="1">
      <w:start w:val="1"/>
      <w:numFmt w:val="lowerLetter"/>
      <w:lvlText w:val="%5."/>
      <w:lvlJc w:val="left"/>
      <w:pPr>
        <w:ind w:left="3600" w:hanging="360"/>
      </w:pPr>
    </w:lvl>
    <w:lvl w:ilvl="5" w:tplc="D256E8F6" w:tentative="1">
      <w:start w:val="1"/>
      <w:numFmt w:val="lowerRoman"/>
      <w:lvlText w:val="%6."/>
      <w:lvlJc w:val="right"/>
      <w:pPr>
        <w:ind w:left="4320" w:hanging="180"/>
      </w:pPr>
    </w:lvl>
    <w:lvl w:ilvl="6" w:tplc="C43E0F60" w:tentative="1">
      <w:start w:val="1"/>
      <w:numFmt w:val="decimal"/>
      <w:lvlText w:val="%7."/>
      <w:lvlJc w:val="left"/>
      <w:pPr>
        <w:ind w:left="5040" w:hanging="360"/>
      </w:pPr>
    </w:lvl>
    <w:lvl w:ilvl="7" w:tplc="58925A2E" w:tentative="1">
      <w:start w:val="1"/>
      <w:numFmt w:val="lowerLetter"/>
      <w:lvlText w:val="%8."/>
      <w:lvlJc w:val="left"/>
      <w:pPr>
        <w:ind w:left="5760" w:hanging="360"/>
      </w:pPr>
    </w:lvl>
    <w:lvl w:ilvl="8" w:tplc="2466B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85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3C08D1"/>
    <w:multiLevelType w:val="hybridMultilevel"/>
    <w:tmpl w:val="AA68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71080"/>
    <w:multiLevelType w:val="hybridMultilevel"/>
    <w:tmpl w:val="5DF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5B9BD5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5B9BD5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5B9BD5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5B9BD5" w:themeColor="accent1"/>
      </w:rPr>
    </w:lvl>
  </w:abstractNum>
  <w:abstractNum w:abstractNumId="23" w15:restartNumberingAfterBreak="0">
    <w:nsid w:val="49E05E9B"/>
    <w:multiLevelType w:val="hybridMultilevel"/>
    <w:tmpl w:val="1410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532E80"/>
    <w:multiLevelType w:val="hybridMultilevel"/>
    <w:tmpl w:val="A9D84298"/>
    <w:lvl w:ilvl="0" w:tplc="2FB0D66A">
      <w:start w:val="1"/>
      <w:numFmt w:val="bullet"/>
      <w:pStyle w:val="Questions"/>
      <w:lvlText w:val="ü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B76E6"/>
    <w:multiLevelType w:val="hybridMultilevel"/>
    <w:tmpl w:val="1D409D14"/>
    <w:lvl w:ilvl="0" w:tplc="5010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A84292" w:tentative="1">
      <w:start w:val="1"/>
      <w:numFmt w:val="lowerLetter"/>
      <w:lvlText w:val="%2."/>
      <w:lvlJc w:val="left"/>
      <w:pPr>
        <w:ind w:left="1440" w:hanging="360"/>
      </w:pPr>
    </w:lvl>
    <w:lvl w:ilvl="2" w:tplc="57FCECAA" w:tentative="1">
      <w:start w:val="1"/>
      <w:numFmt w:val="lowerRoman"/>
      <w:lvlText w:val="%3."/>
      <w:lvlJc w:val="right"/>
      <w:pPr>
        <w:ind w:left="2160" w:hanging="180"/>
      </w:pPr>
    </w:lvl>
    <w:lvl w:ilvl="3" w:tplc="C68EDF78" w:tentative="1">
      <w:start w:val="1"/>
      <w:numFmt w:val="decimal"/>
      <w:lvlText w:val="%4."/>
      <w:lvlJc w:val="left"/>
      <w:pPr>
        <w:ind w:left="2880" w:hanging="360"/>
      </w:pPr>
    </w:lvl>
    <w:lvl w:ilvl="4" w:tplc="ABEC0D60" w:tentative="1">
      <w:start w:val="1"/>
      <w:numFmt w:val="lowerLetter"/>
      <w:lvlText w:val="%5."/>
      <w:lvlJc w:val="left"/>
      <w:pPr>
        <w:ind w:left="3600" w:hanging="360"/>
      </w:pPr>
    </w:lvl>
    <w:lvl w:ilvl="5" w:tplc="68027598" w:tentative="1">
      <w:start w:val="1"/>
      <w:numFmt w:val="lowerRoman"/>
      <w:lvlText w:val="%6."/>
      <w:lvlJc w:val="right"/>
      <w:pPr>
        <w:ind w:left="4320" w:hanging="180"/>
      </w:pPr>
    </w:lvl>
    <w:lvl w:ilvl="6" w:tplc="C8A63890" w:tentative="1">
      <w:start w:val="1"/>
      <w:numFmt w:val="decimal"/>
      <w:lvlText w:val="%7."/>
      <w:lvlJc w:val="left"/>
      <w:pPr>
        <w:ind w:left="5040" w:hanging="360"/>
      </w:pPr>
    </w:lvl>
    <w:lvl w:ilvl="7" w:tplc="785E0BE0" w:tentative="1">
      <w:start w:val="1"/>
      <w:numFmt w:val="lowerLetter"/>
      <w:lvlText w:val="%8."/>
      <w:lvlJc w:val="left"/>
      <w:pPr>
        <w:ind w:left="5760" w:hanging="360"/>
      </w:pPr>
    </w:lvl>
    <w:lvl w:ilvl="8" w:tplc="E8AE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20D9E"/>
    <w:multiLevelType w:val="multilevel"/>
    <w:tmpl w:val="784C577C"/>
    <w:numStyleLink w:val="Style1"/>
  </w:abstractNum>
  <w:abstractNum w:abstractNumId="28" w15:restartNumberingAfterBreak="0">
    <w:nsid w:val="5D734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703C18"/>
    <w:multiLevelType w:val="hybridMultilevel"/>
    <w:tmpl w:val="4996771E"/>
    <w:lvl w:ilvl="0" w:tplc="EAB250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E7C1B"/>
    <w:multiLevelType w:val="hybridMultilevel"/>
    <w:tmpl w:val="948661D8"/>
    <w:lvl w:ilvl="0" w:tplc="3F60951A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63D5ED3"/>
    <w:multiLevelType w:val="hybridMultilevel"/>
    <w:tmpl w:val="1500FEEA"/>
    <w:lvl w:ilvl="0" w:tplc="24288F5A">
      <w:start w:val="1"/>
      <w:numFmt w:val="decimal"/>
      <w:lvlText w:val="%1."/>
      <w:lvlJc w:val="left"/>
      <w:pPr>
        <w:ind w:left="720" w:hanging="360"/>
      </w:pPr>
    </w:lvl>
    <w:lvl w:ilvl="1" w:tplc="F02C5C74">
      <w:start w:val="1"/>
      <w:numFmt w:val="lowerLetter"/>
      <w:lvlText w:val="%2."/>
      <w:lvlJc w:val="left"/>
      <w:pPr>
        <w:ind w:left="1440" w:hanging="360"/>
      </w:pPr>
    </w:lvl>
    <w:lvl w:ilvl="2" w:tplc="354E713C" w:tentative="1">
      <w:start w:val="1"/>
      <w:numFmt w:val="lowerRoman"/>
      <w:lvlText w:val="%3."/>
      <w:lvlJc w:val="right"/>
      <w:pPr>
        <w:ind w:left="2160" w:hanging="180"/>
      </w:pPr>
    </w:lvl>
    <w:lvl w:ilvl="3" w:tplc="89F04624" w:tentative="1">
      <w:start w:val="1"/>
      <w:numFmt w:val="decimal"/>
      <w:lvlText w:val="%4."/>
      <w:lvlJc w:val="left"/>
      <w:pPr>
        <w:ind w:left="2880" w:hanging="360"/>
      </w:pPr>
    </w:lvl>
    <w:lvl w:ilvl="4" w:tplc="2796FDD0" w:tentative="1">
      <w:start w:val="1"/>
      <w:numFmt w:val="lowerLetter"/>
      <w:lvlText w:val="%5."/>
      <w:lvlJc w:val="left"/>
      <w:pPr>
        <w:ind w:left="3600" w:hanging="360"/>
      </w:pPr>
    </w:lvl>
    <w:lvl w:ilvl="5" w:tplc="98DA825A" w:tentative="1">
      <w:start w:val="1"/>
      <w:numFmt w:val="lowerRoman"/>
      <w:lvlText w:val="%6."/>
      <w:lvlJc w:val="right"/>
      <w:pPr>
        <w:ind w:left="4320" w:hanging="180"/>
      </w:pPr>
    </w:lvl>
    <w:lvl w:ilvl="6" w:tplc="38A690BC" w:tentative="1">
      <w:start w:val="1"/>
      <w:numFmt w:val="decimal"/>
      <w:lvlText w:val="%7."/>
      <w:lvlJc w:val="left"/>
      <w:pPr>
        <w:ind w:left="5040" w:hanging="360"/>
      </w:pPr>
    </w:lvl>
    <w:lvl w:ilvl="7" w:tplc="EE02456C" w:tentative="1">
      <w:start w:val="1"/>
      <w:numFmt w:val="lowerLetter"/>
      <w:lvlText w:val="%8."/>
      <w:lvlJc w:val="left"/>
      <w:pPr>
        <w:ind w:left="5760" w:hanging="360"/>
      </w:pPr>
    </w:lvl>
    <w:lvl w:ilvl="8" w:tplc="BCF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37898"/>
    <w:multiLevelType w:val="hybridMultilevel"/>
    <w:tmpl w:val="50F684F8"/>
    <w:lvl w:ilvl="0" w:tplc="C43CA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29"/>
  </w:num>
  <w:num w:numId="5">
    <w:abstractNumId w:val="23"/>
  </w:num>
  <w:num w:numId="6">
    <w:abstractNumId w:val="16"/>
  </w:num>
  <w:num w:numId="7">
    <w:abstractNumId w:val="13"/>
  </w:num>
  <w:num w:numId="8">
    <w:abstractNumId w:val="26"/>
  </w:num>
  <w:num w:numId="9">
    <w:abstractNumId w:val="22"/>
  </w:num>
  <w:num w:numId="10">
    <w:abstractNumId w:val="32"/>
  </w:num>
  <w:num w:numId="11">
    <w:abstractNumId w:val="31"/>
  </w:num>
  <w:num w:numId="12">
    <w:abstractNumId w:val="33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19"/>
  </w:num>
  <w:num w:numId="26">
    <w:abstractNumId w:val="11"/>
  </w:num>
  <w:num w:numId="27">
    <w:abstractNumId w:val="34"/>
  </w:num>
  <w:num w:numId="28">
    <w:abstractNumId w:val="12"/>
  </w:num>
  <w:num w:numId="29">
    <w:abstractNumId w:val="18"/>
  </w:num>
  <w:num w:numId="30">
    <w:abstractNumId w:val="10"/>
  </w:num>
  <w:num w:numId="31">
    <w:abstractNumId w:val="27"/>
  </w:num>
  <w:num w:numId="32">
    <w:abstractNumId w:val="15"/>
  </w:num>
  <w:num w:numId="33">
    <w:abstractNumId w:val="28"/>
  </w:num>
  <w:num w:numId="34">
    <w:abstractNumId w:val="35"/>
  </w:num>
  <w:num w:numId="35">
    <w:abstractNumId w:val="14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B5"/>
    <w:rsid w:val="0000030C"/>
    <w:rsid w:val="000013A8"/>
    <w:rsid w:val="00004827"/>
    <w:rsid w:val="00005708"/>
    <w:rsid w:val="00007B90"/>
    <w:rsid w:val="000113ED"/>
    <w:rsid w:val="00011733"/>
    <w:rsid w:val="000342BA"/>
    <w:rsid w:val="000413E7"/>
    <w:rsid w:val="00041414"/>
    <w:rsid w:val="00041C3F"/>
    <w:rsid w:val="000458EC"/>
    <w:rsid w:val="00047F3F"/>
    <w:rsid w:val="00053541"/>
    <w:rsid w:val="00075D8C"/>
    <w:rsid w:val="00081E63"/>
    <w:rsid w:val="00091304"/>
    <w:rsid w:val="00095967"/>
    <w:rsid w:val="000A1112"/>
    <w:rsid w:val="000B6380"/>
    <w:rsid w:val="000C499A"/>
    <w:rsid w:val="000C6AA3"/>
    <w:rsid w:val="000C74B4"/>
    <w:rsid w:val="000C7A74"/>
    <w:rsid w:val="000E0C7C"/>
    <w:rsid w:val="000E2353"/>
    <w:rsid w:val="000E302E"/>
    <w:rsid w:val="000E5EB5"/>
    <w:rsid w:val="000E6CAF"/>
    <w:rsid w:val="000F1237"/>
    <w:rsid w:val="000F1C0F"/>
    <w:rsid w:val="001009CB"/>
    <w:rsid w:val="001027FE"/>
    <w:rsid w:val="00102959"/>
    <w:rsid w:val="00110A4B"/>
    <w:rsid w:val="00111FED"/>
    <w:rsid w:val="001140C8"/>
    <w:rsid w:val="00117541"/>
    <w:rsid w:val="00123F98"/>
    <w:rsid w:val="00124223"/>
    <w:rsid w:val="001334E8"/>
    <w:rsid w:val="00141556"/>
    <w:rsid w:val="00152637"/>
    <w:rsid w:val="001631D2"/>
    <w:rsid w:val="00177F07"/>
    <w:rsid w:val="001806CF"/>
    <w:rsid w:val="00180E74"/>
    <w:rsid w:val="0018359A"/>
    <w:rsid w:val="00184D68"/>
    <w:rsid w:val="00195219"/>
    <w:rsid w:val="001979D3"/>
    <w:rsid w:val="001A2EBE"/>
    <w:rsid w:val="001A7B1B"/>
    <w:rsid w:val="001B4205"/>
    <w:rsid w:val="001C0FAE"/>
    <w:rsid w:val="001C4C3A"/>
    <w:rsid w:val="001C5243"/>
    <w:rsid w:val="001D25E9"/>
    <w:rsid w:val="001D601D"/>
    <w:rsid w:val="001E7288"/>
    <w:rsid w:val="001F2E38"/>
    <w:rsid w:val="001F3469"/>
    <w:rsid w:val="001F5C65"/>
    <w:rsid w:val="00201352"/>
    <w:rsid w:val="002035FF"/>
    <w:rsid w:val="00203ACF"/>
    <w:rsid w:val="0020410F"/>
    <w:rsid w:val="00205649"/>
    <w:rsid w:val="00213203"/>
    <w:rsid w:val="0022419C"/>
    <w:rsid w:val="00237C55"/>
    <w:rsid w:val="00237F63"/>
    <w:rsid w:val="002446BE"/>
    <w:rsid w:val="00244F1F"/>
    <w:rsid w:val="002540F2"/>
    <w:rsid w:val="00261EAE"/>
    <w:rsid w:val="00264665"/>
    <w:rsid w:val="00265C9B"/>
    <w:rsid w:val="00273DB4"/>
    <w:rsid w:val="00273EC7"/>
    <w:rsid w:val="00275757"/>
    <w:rsid w:val="00275783"/>
    <w:rsid w:val="00277315"/>
    <w:rsid w:val="00277F31"/>
    <w:rsid w:val="00280C57"/>
    <w:rsid w:val="002830FB"/>
    <w:rsid w:val="00291055"/>
    <w:rsid w:val="00292E3F"/>
    <w:rsid w:val="00293E1E"/>
    <w:rsid w:val="00295FC6"/>
    <w:rsid w:val="00297828"/>
    <w:rsid w:val="002A3178"/>
    <w:rsid w:val="002A3E50"/>
    <w:rsid w:val="002B13AB"/>
    <w:rsid w:val="002B185A"/>
    <w:rsid w:val="002B66D7"/>
    <w:rsid w:val="002C060A"/>
    <w:rsid w:val="002C4432"/>
    <w:rsid w:val="002C4AC6"/>
    <w:rsid w:val="002C65A3"/>
    <w:rsid w:val="002D1643"/>
    <w:rsid w:val="002E1566"/>
    <w:rsid w:val="002E1841"/>
    <w:rsid w:val="002E357F"/>
    <w:rsid w:val="002F243F"/>
    <w:rsid w:val="002F52D6"/>
    <w:rsid w:val="002F70D4"/>
    <w:rsid w:val="002F7DFB"/>
    <w:rsid w:val="00301494"/>
    <w:rsid w:val="00302BCD"/>
    <w:rsid w:val="00303AB1"/>
    <w:rsid w:val="00305E6D"/>
    <w:rsid w:val="00323254"/>
    <w:rsid w:val="003304A2"/>
    <w:rsid w:val="003361CB"/>
    <w:rsid w:val="00343ACB"/>
    <w:rsid w:val="0034452C"/>
    <w:rsid w:val="0034521B"/>
    <w:rsid w:val="0034582C"/>
    <w:rsid w:val="003514E9"/>
    <w:rsid w:val="00351D6C"/>
    <w:rsid w:val="003529E1"/>
    <w:rsid w:val="00357D17"/>
    <w:rsid w:val="00362CA4"/>
    <w:rsid w:val="00363D82"/>
    <w:rsid w:val="0037085E"/>
    <w:rsid w:val="00371E54"/>
    <w:rsid w:val="00375ABB"/>
    <w:rsid w:val="00376735"/>
    <w:rsid w:val="0038092B"/>
    <w:rsid w:val="00390FB1"/>
    <w:rsid w:val="003957B8"/>
    <w:rsid w:val="003A47CF"/>
    <w:rsid w:val="003A4A98"/>
    <w:rsid w:val="003A4C31"/>
    <w:rsid w:val="003B0348"/>
    <w:rsid w:val="003B10FF"/>
    <w:rsid w:val="003B1A65"/>
    <w:rsid w:val="003B3987"/>
    <w:rsid w:val="003C0423"/>
    <w:rsid w:val="003C26F0"/>
    <w:rsid w:val="003C44D1"/>
    <w:rsid w:val="003C7620"/>
    <w:rsid w:val="003D48E6"/>
    <w:rsid w:val="003D6DB3"/>
    <w:rsid w:val="003E097B"/>
    <w:rsid w:val="003F3DA7"/>
    <w:rsid w:val="003F53B7"/>
    <w:rsid w:val="00403370"/>
    <w:rsid w:val="00403F37"/>
    <w:rsid w:val="00406CA0"/>
    <w:rsid w:val="004107C9"/>
    <w:rsid w:val="0042006E"/>
    <w:rsid w:val="0042426E"/>
    <w:rsid w:val="00424B77"/>
    <w:rsid w:val="00425688"/>
    <w:rsid w:val="004264F3"/>
    <w:rsid w:val="00427440"/>
    <w:rsid w:val="00430AB2"/>
    <w:rsid w:val="00435670"/>
    <w:rsid w:val="00435FA1"/>
    <w:rsid w:val="00436258"/>
    <w:rsid w:val="00443044"/>
    <w:rsid w:val="004461B7"/>
    <w:rsid w:val="0045630E"/>
    <w:rsid w:val="00456DBF"/>
    <w:rsid w:val="00457598"/>
    <w:rsid w:val="00457972"/>
    <w:rsid w:val="00460B3D"/>
    <w:rsid w:val="00464B22"/>
    <w:rsid w:val="004679BF"/>
    <w:rsid w:val="0047655D"/>
    <w:rsid w:val="004777BA"/>
    <w:rsid w:val="00482529"/>
    <w:rsid w:val="00486FF8"/>
    <w:rsid w:val="00492DD8"/>
    <w:rsid w:val="00493150"/>
    <w:rsid w:val="004A1415"/>
    <w:rsid w:val="004A295A"/>
    <w:rsid w:val="004A49F3"/>
    <w:rsid w:val="004A7C9F"/>
    <w:rsid w:val="004B0BD4"/>
    <w:rsid w:val="004B3D8F"/>
    <w:rsid w:val="004B6476"/>
    <w:rsid w:val="004C3A60"/>
    <w:rsid w:val="004C59AF"/>
    <w:rsid w:val="004D419B"/>
    <w:rsid w:val="004D4E67"/>
    <w:rsid w:val="004D59DD"/>
    <w:rsid w:val="004E1B43"/>
    <w:rsid w:val="004E7EE9"/>
    <w:rsid w:val="004F0B19"/>
    <w:rsid w:val="005078C1"/>
    <w:rsid w:val="00512D3F"/>
    <w:rsid w:val="00536661"/>
    <w:rsid w:val="005549B5"/>
    <w:rsid w:val="00560146"/>
    <w:rsid w:val="00561DFC"/>
    <w:rsid w:val="00562666"/>
    <w:rsid w:val="005646DF"/>
    <w:rsid w:val="00565E25"/>
    <w:rsid w:val="00565FFE"/>
    <w:rsid w:val="00570CAA"/>
    <w:rsid w:val="00582FB2"/>
    <w:rsid w:val="00590A36"/>
    <w:rsid w:val="005A1886"/>
    <w:rsid w:val="005A5811"/>
    <w:rsid w:val="005C1AA4"/>
    <w:rsid w:val="005C450A"/>
    <w:rsid w:val="005D3534"/>
    <w:rsid w:val="005D758A"/>
    <w:rsid w:val="005E3DAB"/>
    <w:rsid w:val="005E4C41"/>
    <w:rsid w:val="005E60CD"/>
    <w:rsid w:val="005E65BB"/>
    <w:rsid w:val="005F47FE"/>
    <w:rsid w:val="005F5FC9"/>
    <w:rsid w:val="006042E3"/>
    <w:rsid w:val="00607AD4"/>
    <w:rsid w:val="00607C17"/>
    <w:rsid w:val="00620070"/>
    <w:rsid w:val="00632C95"/>
    <w:rsid w:val="00637561"/>
    <w:rsid w:val="0063779F"/>
    <w:rsid w:val="006419BE"/>
    <w:rsid w:val="00645E85"/>
    <w:rsid w:val="00647A6C"/>
    <w:rsid w:val="00650366"/>
    <w:rsid w:val="00653520"/>
    <w:rsid w:val="00654BB6"/>
    <w:rsid w:val="00660866"/>
    <w:rsid w:val="0066419F"/>
    <w:rsid w:val="0066445D"/>
    <w:rsid w:val="00667C54"/>
    <w:rsid w:val="00674157"/>
    <w:rsid w:val="00674F59"/>
    <w:rsid w:val="00682D99"/>
    <w:rsid w:val="00684917"/>
    <w:rsid w:val="00684D87"/>
    <w:rsid w:val="00686E56"/>
    <w:rsid w:val="006877E6"/>
    <w:rsid w:val="006A2DFB"/>
    <w:rsid w:val="006B2D9A"/>
    <w:rsid w:val="006C21E5"/>
    <w:rsid w:val="006D6B64"/>
    <w:rsid w:val="006E1F0D"/>
    <w:rsid w:val="006E23D0"/>
    <w:rsid w:val="006E63E6"/>
    <w:rsid w:val="006E7F75"/>
    <w:rsid w:val="006F19EC"/>
    <w:rsid w:val="006F458B"/>
    <w:rsid w:val="00702C62"/>
    <w:rsid w:val="007036C9"/>
    <w:rsid w:val="00706163"/>
    <w:rsid w:val="00710184"/>
    <w:rsid w:val="00716A77"/>
    <w:rsid w:val="00720589"/>
    <w:rsid w:val="00725DB8"/>
    <w:rsid w:val="00725F39"/>
    <w:rsid w:val="00732E77"/>
    <w:rsid w:val="007338EC"/>
    <w:rsid w:val="00744139"/>
    <w:rsid w:val="0074556D"/>
    <w:rsid w:val="00757866"/>
    <w:rsid w:val="00763F83"/>
    <w:rsid w:val="00777B6E"/>
    <w:rsid w:val="00781FD9"/>
    <w:rsid w:val="00782159"/>
    <w:rsid w:val="00782D1A"/>
    <w:rsid w:val="007870D4"/>
    <w:rsid w:val="00791CEF"/>
    <w:rsid w:val="00794EA3"/>
    <w:rsid w:val="00795C3D"/>
    <w:rsid w:val="007A0DD5"/>
    <w:rsid w:val="007B2E95"/>
    <w:rsid w:val="007B3607"/>
    <w:rsid w:val="007B56D1"/>
    <w:rsid w:val="007C0973"/>
    <w:rsid w:val="007C0FAB"/>
    <w:rsid w:val="007D3BF8"/>
    <w:rsid w:val="007F533B"/>
    <w:rsid w:val="00801804"/>
    <w:rsid w:val="00803C0A"/>
    <w:rsid w:val="00815630"/>
    <w:rsid w:val="0081660B"/>
    <w:rsid w:val="00820F7F"/>
    <w:rsid w:val="00826DD1"/>
    <w:rsid w:val="00841160"/>
    <w:rsid w:val="00845B7B"/>
    <w:rsid w:val="0086495F"/>
    <w:rsid w:val="00865576"/>
    <w:rsid w:val="00867198"/>
    <w:rsid w:val="00873696"/>
    <w:rsid w:val="00883D1E"/>
    <w:rsid w:val="0088610A"/>
    <w:rsid w:val="008913B2"/>
    <w:rsid w:val="00892E11"/>
    <w:rsid w:val="00893455"/>
    <w:rsid w:val="008966EF"/>
    <w:rsid w:val="008A00ED"/>
    <w:rsid w:val="008A7E6E"/>
    <w:rsid w:val="008B1597"/>
    <w:rsid w:val="008B6D0E"/>
    <w:rsid w:val="008C4039"/>
    <w:rsid w:val="008C765D"/>
    <w:rsid w:val="008D3F40"/>
    <w:rsid w:val="008D5E8D"/>
    <w:rsid w:val="008E2098"/>
    <w:rsid w:val="008E4C04"/>
    <w:rsid w:val="008E5FF2"/>
    <w:rsid w:val="009018BC"/>
    <w:rsid w:val="00905D17"/>
    <w:rsid w:val="00920710"/>
    <w:rsid w:val="00921369"/>
    <w:rsid w:val="00923314"/>
    <w:rsid w:val="00926605"/>
    <w:rsid w:val="0093453F"/>
    <w:rsid w:val="00937AD8"/>
    <w:rsid w:val="00945B03"/>
    <w:rsid w:val="009466C1"/>
    <w:rsid w:val="00950904"/>
    <w:rsid w:val="00953CAD"/>
    <w:rsid w:val="009542AB"/>
    <w:rsid w:val="00955F30"/>
    <w:rsid w:val="00963EAF"/>
    <w:rsid w:val="009669F7"/>
    <w:rsid w:val="0097424F"/>
    <w:rsid w:val="00982408"/>
    <w:rsid w:val="009827E4"/>
    <w:rsid w:val="00995EA4"/>
    <w:rsid w:val="009A0492"/>
    <w:rsid w:val="009A32C0"/>
    <w:rsid w:val="009A5D2D"/>
    <w:rsid w:val="009B2971"/>
    <w:rsid w:val="009B474F"/>
    <w:rsid w:val="009B5603"/>
    <w:rsid w:val="009C5B34"/>
    <w:rsid w:val="009D2B8F"/>
    <w:rsid w:val="009D7310"/>
    <w:rsid w:val="009D7C70"/>
    <w:rsid w:val="009F5322"/>
    <w:rsid w:val="009F543C"/>
    <w:rsid w:val="00A00E5F"/>
    <w:rsid w:val="00A0712A"/>
    <w:rsid w:val="00A11EBE"/>
    <w:rsid w:val="00A15244"/>
    <w:rsid w:val="00A1761C"/>
    <w:rsid w:val="00A2787F"/>
    <w:rsid w:val="00A33D27"/>
    <w:rsid w:val="00A37278"/>
    <w:rsid w:val="00A41117"/>
    <w:rsid w:val="00A61EA8"/>
    <w:rsid w:val="00A634AE"/>
    <w:rsid w:val="00A71020"/>
    <w:rsid w:val="00A71E5F"/>
    <w:rsid w:val="00A74B0C"/>
    <w:rsid w:val="00A74BE9"/>
    <w:rsid w:val="00A75975"/>
    <w:rsid w:val="00A770FB"/>
    <w:rsid w:val="00A82CB6"/>
    <w:rsid w:val="00A82DDC"/>
    <w:rsid w:val="00A83E80"/>
    <w:rsid w:val="00A90611"/>
    <w:rsid w:val="00A91C13"/>
    <w:rsid w:val="00A92076"/>
    <w:rsid w:val="00AA4B72"/>
    <w:rsid w:val="00AA6AE2"/>
    <w:rsid w:val="00AB0D66"/>
    <w:rsid w:val="00AB34EE"/>
    <w:rsid w:val="00AC51E9"/>
    <w:rsid w:val="00AC5854"/>
    <w:rsid w:val="00AE0D6A"/>
    <w:rsid w:val="00AE7A8B"/>
    <w:rsid w:val="00B00064"/>
    <w:rsid w:val="00B0094A"/>
    <w:rsid w:val="00B056CD"/>
    <w:rsid w:val="00B06550"/>
    <w:rsid w:val="00B11C31"/>
    <w:rsid w:val="00B130F4"/>
    <w:rsid w:val="00B14375"/>
    <w:rsid w:val="00B21904"/>
    <w:rsid w:val="00B2570E"/>
    <w:rsid w:val="00B448A1"/>
    <w:rsid w:val="00B50C17"/>
    <w:rsid w:val="00B56A37"/>
    <w:rsid w:val="00B57BC3"/>
    <w:rsid w:val="00B67616"/>
    <w:rsid w:val="00B7220C"/>
    <w:rsid w:val="00B73083"/>
    <w:rsid w:val="00B93682"/>
    <w:rsid w:val="00B97F3E"/>
    <w:rsid w:val="00BA28E6"/>
    <w:rsid w:val="00BA7B03"/>
    <w:rsid w:val="00BC0CE9"/>
    <w:rsid w:val="00BC4C1E"/>
    <w:rsid w:val="00BC62E4"/>
    <w:rsid w:val="00BD383A"/>
    <w:rsid w:val="00BD4B3B"/>
    <w:rsid w:val="00BE07C8"/>
    <w:rsid w:val="00BE7099"/>
    <w:rsid w:val="00BF0058"/>
    <w:rsid w:val="00BF4F10"/>
    <w:rsid w:val="00C04758"/>
    <w:rsid w:val="00C04870"/>
    <w:rsid w:val="00C11C97"/>
    <w:rsid w:val="00C132C7"/>
    <w:rsid w:val="00C149CE"/>
    <w:rsid w:val="00C157D8"/>
    <w:rsid w:val="00C17829"/>
    <w:rsid w:val="00C23B6A"/>
    <w:rsid w:val="00C247D0"/>
    <w:rsid w:val="00C2791F"/>
    <w:rsid w:val="00C332CB"/>
    <w:rsid w:val="00C33C84"/>
    <w:rsid w:val="00C36444"/>
    <w:rsid w:val="00C373BC"/>
    <w:rsid w:val="00C46A21"/>
    <w:rsid w:val="00C5490B"/>
    <w:rsid w:val="00C66529"/>
    <w:rsid w:val="00C669B8"/>
    <w:rsid w:val="00C73107"/>
    <w:rsid w:val="00C769BA"/>
    <w:rsid w:val="00C773B4"/>
    <w:rsid w:val="00C811BD"/>
    <w:rsid w:val="00C972A9"/>
    <w:rsid w:val="00CA2D28"/>
    <w:rsid w:val="00CA43FA"/>
    <w:rsid w:val="00CA47AD"/>
    <w:rsid w:val="00CA4F69"/>
    <w:rsid w:val="00CA7B43"/>
    <w:rsid w:val="00CB02C1"/>
    <w:rsid w:val="00CB26D2"/>
    <w:rsid w:val="00CC3797"/>
    <w:rsid w:val="00CD0AD4"/>
    <w:rsid w:val="00CD3F2D"/>
    <w:rsid w:val="00CD48F0"/>
    <w:rsid w:val="00CD6F5C"/>
    <w:rsid w:val="00CE558D"/>
    <w:rsid w:val="00CF2408"/>
    <w:rsid w:val="00CF34D2"/>
    <w:rsid w:val="00CF7192"/>
    <w:rsid w:val="00D0376C"/>
    <w:rsid w:val="00D04374"/>
    <w:rsid w:val="00D061EE"/>
    <w:rsid w:val="00D06B3B"/>
    <w:rsid w:val="00D15CAA"/>
    <w:rsid w:val="00D20DDE"/>
    <w:rsid w:val="00D23652"/>
    <w:rsid w:val="00D254F5"/>
    <w:rsid w:val="00D35D9D"/>
    <w:rsid w:val="00D4084A"/>
    <w:rsid w:val="00D40E3A"/>
    <w:rsid w:val="00D455F5"/>
    <w:rsid w:val="00D51615"/>
    <w:rsid w:val="00D51EE5"/>
    <w:rsid w:val="00D544DB"/>
    <w:rsid w:val="00D5570C"/>
    <w:rsid w:val="00D5639F"/>
    <w:rsid w:val="00D56A82"/>
    <w:rsid w:val="00D63398"/>
    <w:rsid w:val="00D65489"/>
    <w:rsid w:val="00D65F4B"/>
    <w:rsid w:val="00D75CA1"/>
    <w:rsid w:val="00D774C6"/>
    <w:rsid w:val="00D77A39"/>
    <w:rsid w:val="00D82AEE"/>
    <w:rsid w:val="00D84F76"/>
    <w:rsid w:val="00D85739"/>
    <w:rsid w:val="00D85EFC"/>
    <w:rsid w:val="00D866AE"/>
    <w:rsid w:val="00D933D3"/>
    <w:rsid w:val="00D96ECF"/>
    <w:rsid w:val="00DA15DA"/>
    <w:rsid w:val="00DA69B1"/>
    <w:rsid w:val="00DB43B2"/>
    <w:rsid w:val="00DB45C3"/>
    <w:rsid w:val="00DC0BD5"/>
    <w:rsid w:val="00DC1576"/>
    <w:rsid w:val="00DC6FBA"/>
    <w:rsid w:val="00DD60DB"/>
    <w:rsid w:val="00DE266B"/>
    <w:rsid w:val="00DF2AAD"/>
    <w:rsid w:val="00E012BD"/>
    <w:rsid w:val="00E142BA"/>
    <w:rsid w:val="00E24DDD"/>
    <w:rsid w:val="00E3213E"/>
    <w:rsid w:val="00E32CE3"/>
    <w:rsid w:val="00E37D5C"/>
    <w:rsid w:val="00E37F0C"/>
    <w:rsid w:val="00E405B6"/>
    <w:rsid w:val="00E43365"/>
    <w:rsid w:val="00E46610"/>
    <w:rsid w:val="00E54147"/>
    <w:rsid w:val="00E5732C"/>
    <w:rsid w:val="00E64FAD"/>
    <w:rsid w:val="00E74D34"/>
    <w:rsid w:val="00E80757"/>
    <w:rsid w:val="00E8321D"/>
    <w:rsid w:val="00E87611"/>
    <w:rsid w:val="00E87C6F"/>
    <w:rsid w:val="00E95BFF"/>
    <w:rsid w:val="00E97E5D"/>
    <w:rsid w:val="00EA3A50"/>
    <w:rsid w:val="00EA4078"/>
    <w:rsid w:val="00EB0666"/>
    <w:rsid w:val="00EB2448"/>
    <w:rsid w:val="00EB4BB6"/>
    <w:rsid w:val="00EC56B9"/>
    <w:rsid w:val="00EC675F"/>
    <w:rsid w:val="00EC6917"/>
    <w:rsid w:val="00ED0C65"/>
    <w:rsid w:val="00ED4B0C"/>
    <w:rsid w:val="00ED5856"/>
    <w:rsid w:val="00ED5989"/>
    <w:rsid w:val="00ED6554"/>
    <w:rsid w:val="00EE3507"/>
    <w:rsid w:val="00EE5C5E"/>
    <w:rsid w:val="00EF3C95"/>
    <w:rsid w:val="00F0283B"/>
    <w:rsid w:val="00F02ADA"/>
    <w:rsid w:val="00F1660E"/>
    <w:rsid w:val="00F22C56"/>
    <w:rsid w:val="00F22D70"/>
    <w:rsid w:val="00F22EE2"/>
    <w:rsid w:val="00F24515"/>
    <w:rsid w:val="00F24B09"/>
    <w:rsid w:val="00F46BA9"/>
    <w:rsid w:val="00F554F5"/>
    <w:rsid w:val="00F80DC6"/>
    <w:rsid w:val="00F84EE7"/>
    <w:rsid w:val="00F92575"/>
    <w:rsid w:val="00FA1AD5"/>
    <w:rsid w:val="00FA2F73"/>
    <w:rsid w:val="00FA6E62"/>
    <w:rsid w:val="00FB7871"/>
    <w:rsid w:val="00FC18B5"/>
    <w:rsid w:val="00FC1B47"/>
    <w:rsid w:val="00FC24FB"/>
    <w:rsid w:val="00FD38BF"/>
    <w:rsid w:val="00FD4594"/>
    <w:rsid w:val="00FD5AE5"/>
    <w:rsid w:val="00FE4537"/>
    <w:rsid w:val="00FE7A34"/>
    <w:rsid w:val="00FF2E11"/>
    <w:rsid w:val="00FF65F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81CAB"/>
  <w15:chartTrackingRefBased/>
  <w15:docId w15:val="{CD2EF343-2FC3-4D52-A66F-5CA3904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unhideWhenUsed/>
    <w:qFormat/>
    <w:rsid w:val="00950904"/>
    <w:pPr>
      <w:spacing w:after="120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BodyText"/>
    <w:next w:val="BodyText"/>
    <w:link w:val="Heading1Char"/>
    <w:autoRedefine/>
    <w:qFormat/>
    <w:locked/>
    <w:rsid w:val="00950904"/>
    <w:pPr>
      <w:keepNext/>
      <w:keepLines/>
      <w:spacing w:before="120" w:after="60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locked/>
    <w:rsid w:val="00950904"/>
    <w:pPr>
      <w:outlineLvl w:val="1"/>
    </w:pPr>
    <w:rPr>
      <w:b/>
      <w:bCs w:val="0"/>
      <w:sz w:val="32"/>
      <w:szCs w:val="32"/>
    </w:rPr>
  </w:style>
  <w:style w:type="paragraph" w:styleId="Heading3">
    <w:name w:val="heading 3"/>
    <w:basedOn w:val="Heading2"/>
    <w:next w:val="BodyText"/>
    <w:link w:val="Heading3Char"/>
    <w:autoRedefine/>
    <w:unhideWhenUsed/>
    <w:qFormat/>
    <w:locked/>
    <w:rsid w:val="00950904"/>
    <w:pPr>
      <w:spacing w:before="60"/>
      <w:outlineLvl w:val="2"/>
    </w:pPr>
    <w:rPr>
      <w:bCs/>
      <w:i/>
      <w:sz w:val="28"/>
      <w:szCs w:val="24"/>
    </w:rPr>
  </w:style>
  <w:style w:type="paragraph" w:styleId="Heading4">
    <w:name w:val="heading 4"/>
    <w:basedOn w:val="Heading3"/>
    <w:next w:val="BodyText"/>
    <w:link w:val="Heading4Char"/>
    <w:autoRedefine/>
    <w:unhideWhenUsed/>
    <w:qFormat/>
    <w:locked/>
    <w:rsid w:val="00950904"/>
    <w:pPr>
      <w:spacing w:before="40" w:after="40"/>
      <w:outlineLvl w:val="3"/>
    </w:pPr>
    <w:rPr>
      <w:b w:val="0"/>
      <w:bCs w:val="0"/>
      <w:i w:val="0"/>
      <w:iCs/>
      <w:shd w:val="clear" w:color="auto" w:fill="FFFFFF"/>
    </w:rPr>
  </w:style>
  <w:style w:type="paragraph" w:styleId="Heading5">
    <w:name w:val="heading 5"/>
    <w:next w:val="BodyText"/>
    <w:link w:val="Heading5Char"/>
    <w:autoRedefine/>
    <w:unhideWhenUsed/>
    <w:qFormat/>
    <w:locked/>
    <w:rsid w:val="00950904"/>
    <w:pPr>
      <w:keepNext/>
      <w:keepLines/>
      <w:spacing w:before="40" w:after="40" w:line="259" w:lineRule="auto"/>
      <w:outlineLvl w:val="4"/>
    </w:pPr>
    <w:rPr>
      <w:rFonts w:ascii="Arial Narrow" w:eastAsiaTheme="majorEastAsia" w:hAnsi="Arial Narrow" w:cstheme="majorBidi"/>
      <w:iCs/>
      <w:sz w:val="28"/>
      <w:szCs w:val="24"/>
      <w:shd w:val="clear" w:color="auto" w:fill="FFFFF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locked/>
    <w:rsid w:val="00950904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locked/>
    <w:rsid w:val="009509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locked/>
    <w:rsid w:val="009509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locked/>
    <w:rsid w:val="009509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  <w:rsid w:val="009509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0904"/>
  </w:style>
  <w:style w:type="character" w:styleId="Hyperlink">
    <w:name w:val="Hyperlink"/>
    <w:basedOn w:val="DefaultParagraphFont"/>
    <w:uiPriority w:val="99"/>
    <w:unhideWhenUsed/>
    <w:rsid w:val="009509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50904"/>
    <w:rPr>
      <w:color w:val="660099"/>
      <w:u w:val="single"/>
    </w:rPr>
  </w:style>
  <w:style w:type="paragraph" w:customStyle="1" w:styleId="Default">
    <w:name w:val="Default"/>
    <w:uiPriority w:val="99"/>
    <w:rsid w:val="001806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0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904"/>
    <w:rPr>
      <w:rFonts w:ascii="Segoe UI" w:eastAsiaTheme="minorHAnsi" w:hAnsi="Segoe UI" w:cs="Segoe UI"/>
      <w:sz w:val="24"/>
      <w:szCs w:val="18"/>
    </w:rPr>
  </w:style>
  <w:style w:type="paragraph" w:styleId="ListParagraph">
    <w:name w:val="List Paragraph"/>
    <w:aliases w:val="Bulleted List"/>
    <w:basedOn w:val="Normal"/>
    <w:link w:val="ListParagraphChar"/>
    <w:uiPriority w:val="9"/>
    <w:unhideWhenUsed/>
    <w:qFormat/>
    <w:rsid w:val="00950904"/>
    <w:pPr>
      <w:numPr>
        <w:numId w:val="24"/>
      </w:numPr>
      <w:spacing w:after="40"/>
      <w:contextualSpacing/>
    </w:pPr>
  </w:style>
  <w:style w:type="table" w:styleId="TableGrid">
    <w:name w:val="Table Grid"/>
    <w:basedOn w:val="TableNormal"/>
    <w:uiPriority w:val="59"/>
    <w:locked/>
    <w:rsid w:val="00686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uleNumber">
    <w:name w:val="Module Number"/>
    <w:basedOn w:val="Normal"/>
    <w:link w:val="ModuleNumberChar"/>
    <w:qFormat/>
    <w:rsid w:val="0097424F"/>
    <w:pPr>
      <w:widowControl w:val="0"/>
      <w:suppressAutoHyphens/>
      <w:autoSpaceDE w:val="0"/>
      <w:spacing w:after="0"/>
    </w:pPr>
    <w:rPr>
      <w:rFonts w:eastAsia="font241" w:cs="Calibri"/>
      <w:b/>
      <w:color w:val="000000"/>
      <w:kern w:val="1"/>
      <w:sz w:val="36"/>
      <w:szCs w:val="36"/>
      <w:lang w:eastAsia="hi-IN" w:bidi="hi-IN"/>
    </w:rPr>
  </w:style>
  <w:style w:type="paragraph" w:customStyle="1" w:styleId="ModuleTitle">
    <w:name w:val="Module Title"/>
    <w:basedOn w:val="Normal"/>
    <w:link w:val="ModuleTitleChar"/>
    <w:qFormat/>
    <w:rsid w:val="0097424F"/>
    <w:pPr>
      <w:widowControl w:val="0"/>
      <w:pBdr>
        <w:bottom w:val="single" w:sz="8" w:space="2" w:color="000000"/>
      </w:pBdr>
      <w:suppressAutoHyphens/>
      <w:autoSpaceDE w:val="0"/>
      <w:spacing w:after="0"/>
    </w:pPr>
    <w:rPr>
      <w:rFonts w:eastAsia="font241" w:cs="Calibri"/>
      <w:b/>
      <w:i/>
      <w:iCs/>
      <w:color w:val="000000"/>
      <w:kern w:val="1"/>
      <w:sz w:val="46"/>
      <w:szCs w:val="46"/>
      <w:lang w:eastAsia="hi-IN" w:bidi="hi-IN"/>
    </w:rPr>
  </w:style>
  <w:style w:type="character" w:customStyle="1" w:styleId="ModuleNumberChar">
    <w:name w:val="Module Number Char"/>
    <w:link w:val="ModuleNumber"/>
    <w:rsid w:val="0097424F"/>
    <w:rPr>
      <w:rFonts w:eastAsia="font241" w:cs="Calibri"/>
      <w:b/>
      <w:color w:val="000000"/>
      <w:kern w:val="1"/>
      <w:sz w:val="36"/>
      <w:szCs w:val="36"/>
      <w:lang w:eastAsia="hi-IN" w:bidi="hi-IN"/>
    </w:rPr>
  </w:style>
  <w:style w:type="character" w:customStyle="1" w:styleId="ModuleTitleChar">
    <w:name w:val="Module Title Char"/>
    <w:link w:val="ModuleTitle"/>
    <w:rsid w:val="0097424F"/>
    <w:rPr>
      <w:rFonts w:eastAsia="font241" w:cs="Calibri"/>
      <w:b/>
      <w:i/>
      <w:iCs/>
      <w:color w:val="000000"/>
      <w:kern w:val="1"/>
      <w:sz w:val="46"/>
      <w:szCs w:val="46"/>
      <w:lang w:eastAsia="hi-IN" w:bidi="hi-IN"/>
    </w:rPr>
  </w:style>
  <w:style w:type="paragraph" w:styleId="Title">
    <w:name w:val="Title"/>
    <w:basedOn w:val="BodyText"/>
    <w:next w:val="BodyText"/>
    <w:link w:val="TitleChar"/>
    <w:qFormat/>
    <w:locked/>
    <w:rsid w:val="00950904"/>
    <w:pPr>
      <w:keepLines/>
      <w:suppressAutoHyphens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5090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C047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C04758"/>
  </w:style>
  <w:style w:type="paragraph" w:styleId="BodyText">
    <w:name w:val="Body Text"/>
    <w:basedOn w:val="Normal"/>
    <w:link w:val="BodyTextChar"/>
    <w:uiPriority w:val="99"/>
    <w:unhideWhenUsed/>
    <w:rsid w:val="00950904"/>
  </w:style>
  <w:style w:type="character" w:customStyle="1" w:styleId="BodyTextChar">
    <w:name w:val="Body Text Char"/>
    <w:basedOn w:val="DefaultParagraphFont"/>
    <w:link w:val="BodyText"/>
    <w:uiPriority w:val="99"/>
    <w:rsid w:val="00950904"/>
    <w:rPr>
      <w:rFonts w:ascii="Arial" w:eastAsiaTheme="minorHAnsi" w:hAnsi="Arial" w:cstheme="minorBidi"/>
      <w:sz w:val="24"/>
      <w:szCs w:val="22"/>
    </w:rPr>
  </w:style>
  <w:style w:type="paragraph" w:customStyle="1" w:styleId="Questions">
    <w:name w:val="Questions"/>
    <w:basedOn w:val="ListParagraph"/>
    <w:link w:val="QuestionsChar"/>
    <w:qFormat/>
    <w:rsid w:val="00A74BE9"/>
    <w:pPr>
      <w:widowControl w:val="0"/>
      <w:numPr>
        <w:numId w:val="1"/>
      </w:numPr>
      <w:suppressAutoHyphens/>
      <w:spacing w:after="0"/>
    </w:pPr>
    <w:rPr>
      <w:rFonts w:eastAsia="font241" w:cs="Calibri"/>
      <w:b/>
      <w:i/>
      <w:color w:val="000000"/>
      <w:kern w:val="1"/>
      <w:szCs w:val="21"/>
      <w:lang w:eastAsia="hi-IN" w:bidi="hi-IN"/>
    </w:rPr>
  </w:style>
  <w:style w:type="character" w:customStyle="1" w:styleId="QuestionsChar">
    <w:name w:val="Questions Char"/>
    <w:link w:val="Questions"/>
    <w:rsid w:val="00A74BE9"/>
    <w:rPr>
      <w:rFonts w:eastAsia="font241" w:cs="Calibri"/>
      <w:b/>
      <w:i/>
      <w:color w:val="000000"/>
      <w:kern w:val="1"/>
      <w:sz w:val="24"/>
      <w:szCs w:val="21"/>
      <w:lang w:eastAsia="hi-IN" w:bidi="hi-IN"/>
    </w:rPr>
  </w:style>
  <w:style w:type="character" w:customStyle="1" w:styleId="ListParagraphChar">
    <w:name w:val="List Paragraph Char"/>
    <w:aliases w:val="Bulleted List Char"/>
    <w:link w:val="ListParagraph"/>
    <w:uiPriority w:val="9"/>
    <w:rsid w:val="004D419B"/>
    <w:rPr>
      <w:rFonts w:ascii="Arial" w:eastAsiaTheme="minorHAnsi" w:hAnsi="Arial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95090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0904"/>
    <w:rPr>
      <w:rFonts w:ascii="Arial" w:eastAsiaTheme="minorHAnsi" w:hAnsi="Arial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50904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0904"/>
    <w:rPr>
      <w:rFonts w:ascii="Arial" w:eastAsiaTheme="minorHAnsi" w:hAnsi="Arial" w:cstheme="minorBidi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509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50904"/>
    <w:rPr>
      <w:rFonts w:ascii="Arial" w:eastAsiaTheme="majorEastAsia" w:hAnsi="Arial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50904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50904"/>
    <w:rPr>
      <w:rFonts w:ascii="Arial" w:eastAsiaTheme="majorEastAsia" w:hAnsi="Arial" w:cstheme="majorBidi"/>
      <w:b/>
      <w:bCs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50904"/>
    <w:rPr>
      <w:rFonts w:ascii="Arial" w:eastAsiaTheme="majorEastAsia" w:hAnsi="Arial" w:cstheme="majorBidi"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50904"/>
    <w:rPr>
      <w:rFonts w:ascii="Arial Narrow" w:eastAsiaTheme="majorEastAsia" w:hAnsi="Arial Narrow" w:cstheme="majorBidi"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904"/>
    <w:rPr>
      <w:rFonts w:ascii="Arial Black" w:eastAsiaTheme="majorEastAsia" w:hAnsi="Arial Black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904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904"/>
    <w:rPr>
      <w:rFonts w:asciiTheme="majorHAnsi" w:eastAsiaTheme="majorEastAsia" w:hAnsiTheme="majorHAnsi" w:cstheme="majorBidi"/>
      <w:caps/>
      <w:color w:val="272727" w:themeColor="text1" w:themeTint="D8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904"/>
    <w:rPr>
      <w:rFonts w:asciiTheme="majorHAnsi" w:eastAsiaTheme="majorEastAsia" w:hAnsiTheme="majorHAnsi" w:cstheme="majorBidi"/>
      <w:i/>
      <w:iCs/>
      <w:caps/>
      <w:sz w:val="24"/>
      <w:szCs w:val="18"/>
    </w:rPr>
  </w:style>
  <w:style w:type="paragraph" w:styleId="Subtitle">
    <w:name w:val="Subtitle"/>
    <w:basedOn w:val="Normal"/>
    <w:next w:val="Normal"/>
    <w:link w:val="SubtitleChar"/>
    <w:uiPriority w:val="11"/>
    <w:unhideWhenUsed/>
    <w:locked/>
    <w:rsid w:val="00950904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904"/>
    <w:rPr>
      <w:rFonts w:ascii="Arial" w:eastAsiaTheme="minorHAnsi" w:hAnsi="Arial" w:cstheme="minorBidi"/>
      <w:color w:val="404040" w:themeColor="text1" w:themeTint="BF"/>
      <w:spacing w:val="15"/>
      <w:sz w:val="24"/>
      <w:szCs w:val="22"/>
    </w:rPr>
  </w:style>
  <w:style w:type="character" w:styleId="IntenseEmphasis">
    <w:name w:val="Intense Emphasis"/>
    <w:basedOn w:val="DefaultParagraphFont"/>
    <w:uiPriority w:val="21"/>
    <w:unhideWhenUsed/>
    <w:qFormat/>
    <w:rsid w:val="00950904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5090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04"/>
    <w:rPr>
      <w:rFonts w:ascii="Arial" w:eastAsiaTheme="minorHAnsi" w:hAnsi="Arial" w:cstheme="minorBidi"/>
      <w:i/>
      <w:iCs/>
      <w:color w:val="1F4E79" w:themeColor="accent1" w:themeShade="80"/>
      <w:sz w:val="24"/>
      <w:szCs w:val="22"/>
    </w:rPr>
  </w:style>
  <w:style w:type="character" w:styleId="IntenseReference">
    <w:name w:val="Intense Reference"/>
    <w:basedOn w:val="DefaultParagraphFont"/>
    <w:uiPriority w:val="32"/>
    <w:unhideWhenUsed/>
    <w:qFormat/>
    <w:rsid w:val="00950904"/>
    <w:rPr>
      <w:b/>
      <w:bCs/>
      <w:caps w:val="0"/>
      <w:smallCaps/>
      <w:color w:val="1F4E79" w:themeColor="accent1" w:themeShade="80"/>
      <w:spacing w:val="5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locked/>
    <w:rsid w:val="00950904"/>
    <w:pPr>
      <w:spacing w:after="200"/>
    </w:pPr>
    <w:rPr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904"/>
    <w:pPr>
      <w:outlineLvl w:val="9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50904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904"/>
    <w:rPr>
      <w:rFonts w:ascii="Arial" w:eastAsiaTheme="minorHAnsi" w:hAnsi="Arial" w:cstheme="minorBidi"/>
      <w:sz w:val="24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0904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0904"/>
    <w:rPr>
      <w:rFonts w:ascii="Arial" w:eastAsiaTheme="minorHAnsi" w:hAnsi="Arial" w:cstheme="minorBidi"/>
      <w:sz w:val="2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9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90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904"/>
    <w:rPr>
      <w:rFonts w:ascii="Arial" w:eastAsiaTheme="minorHAnsi" w:hAnsi="Arial" w:cstheme="minorBid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904"/>
    <w:rPr>
      <w:rFonts w:ascii="Arial" w:eastAsiaTheme="minorHAnsi" w:hAnsi="Arial" w:cstheme="minorBidi"/>
      <w:b/>
      <w:bCs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904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904"/>
    <w:rPr>
      <w:rFonts w:ascii="Segoe UI" w:eastAsiaTheme="minorHAnsi" w:hAnsi="Segoe UI" w:cs="Segoe UI"/>
      <w:sz w:val="2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90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904"/>
    <w:rPr>
      <w:rFonts w:ascii="Arial" w:eastAsiaTheme="minorHAnsi" w:hAnsi="Arial" w:cstheme="min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50904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90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904"/>
    <w:rPr>
      <w:rFonts w:ascii="Arial" w:eastAsiaTheme="minorHAnsi" w:hAnsi="Arial" w:cstheme="minorBidi"/>
      <w:sz w:val="24"/>
    </w:rPr>
  </w:style>
  <w:style w:type="character" w:styleId="HTMLCode">
    <w:name w:val="HTML Code"/>
    <w:basedOn w:val="DefaultParagraphFont"/>
    <w:uiPriority w:val="99"/>
    <w:semiHidden/>
    <w:unhideWhenUsed/>
    <w:rsid w:val="00950904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509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90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904"/>
    <w:rPr>
      <w:rFonts w:ascii="Consolas" w:eastAsiaTheme="minorHAnsi" w:hAnsi="Consolas" w:cstheme="minorBidi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sid w:val="00950904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950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0904"/>
    <w:rPr>
      <w:rFonts w:ascii="Consolas" w:eastAsiaTheme="minorHAnsi" w:hAnsi="Consolas" w:cstheme="minorBid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0904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0904"/>
    <w:rPr>
      <w:rFonts w:ascii="Consolas" w:eastAsiaTheme="minorHAnsi" w:hAnsi="Consolas" w:cstheme="minorBidi"/>
      <w:sz w:val="24"/>
      <w:szCs w:val="21"/>
    </w:rPr>
  </w:style>
  <w:style w:type="paragraph" w:styleId="BlockText">
    <w:name w:val="Block Text"/>
    <w:basedOn w:val="BodyText"/>
    <w:next w:val="BodyText"/>
    <w:uiPriority w:val="99"/>
    <w:unhideWhenUsed/>
    <w:qFormat/>
    <w:rsid w:val="00950904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/>
      <w:ind w:left="1152" w:right="1152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50904"/>
    <w:rPr>
      <w:color w:val="595959" w:themeColor="text1" w:themeTint="A6"/>
    </w:rPr>
  </w:style>
  <w:style w:type="character" w:styleId="Emphasis">
    <w:name w:val="Emphasis"/>
    <w:basedOn w:val="DefaultParagraphFont"/>
    <w:uiPriority w:val="19"/>
    <w:unhideWhenUsed/>
    <w:qFormat/>
    <w:locked/>
    <w:rsid w:val="00950904"/>
    <w:rPr>
      <w:rFonts w:ascii="Arial" w:hAnsi="Arial"/>
      <w:i/>
      <w:sz w:val="24"/>
      <w:shd w:val="clear" w:color="auto" w:fill="FFFFFF"/>
      <w:lang w:val="la-Latn"/>
    </w:rPr>
  </w:style>
  <w:style w:type="numbering" w:customStyle="1" w:styleId="Style1">
    <w:name w:val="Style1"/>
    <w:uiPriority w:val="99"/>
    <w:rsid w:val="00950904"/>
    <w:pPr>
      <w:numPr>
        <w:numId w:val="30"/>
      </w:numPr>
    </w:pPr>
  </w:style>
  <w:style w:type="paragraph" w:customStyle="1" w:styleId="Numberedlist">
    <w:name w:val="Numbered list"/>
    <w:basedOn w:val="BodyText"/>
    <w:link w:val="NumberedlistChar"/>
    <w:uiPriority w:val="9"/>
    <w:qFormat/>
    <w:rsid w:val="00950904"/>
    <w:pPr>
      <w:numPr>
        <w:numId w:val="34"/>
      </w:numPr>
      <w:spacing w:after="60"/>
    </w:pPr>
  </w:style>
  <w:style w:type="character" w:customStyle="1" w:styleId="NumberedlistChar">
    <w:name w:val="Numbered list Char"/>
    <w:basedOn w:val="BodyTextChar"/>
    <w:link w:val="Numberedlist"/>
    <w:uiPriority w:val="9"/>
    <w:rsid w:val="00950904"/>
    <w:rPr>
      <w:rFonts w:ascii="Arial" w:eastAsiaTheme="minorHAnsi" w:hAnsi="Arial" w:cstheme="minorBidi"/>
      <w:sz w:val="24"/>
      <w:szCs w:val="22"/>
    </w:rPr>
  </w:style>
  <w:style w:type="character" w:styleId="Strong">
    <w:name w:val="Strong"/>
    <w:basedOn w:val="DefaultParagraphFont"/>
    <w:uiPriority w:val="22"/>
    <w:unhideWhenUsed/>
    <w:qFormat/>
    <w:locked/>
    <w:rsid w:val="00950904"/>
    <w:rPr>
      <w:rFonts w:ascii="Arial" w:hAnsi="Arial"/>
      <w:b/>
      <w:bCs/>
      <w:sz w:val="24"/>
    </w:rPr>
  </w:style>
  <w:style w:type="character" w:customStyle="1" w:styleId="Strongemphasis">
    <w:name w:val="Strong emphasis"/>
    <w:basedOn w:val="DefaultParagraphFont"/>
    <w:uiPriority w:val="19"/>
    <w:qFormat/>
    <w:rsid w:val="00950904"/>
    <w:rPr>
      <w:rFonts w:ascii="Arial" w:hAnsi="Arial"/>
      <w:b/>
      <w:i/>
      <w:sz w:val="24"/>
      <w:shd w:val="clear" w:color="auto" w:fill="FFFFFF"/>
      <w:lang w:val="la-Latn"/>
    </w:rPr>
  </w:style>
  <w:style w:type="paragraph" w:customStyle="1" w:styleId="TitleGold">
    <w:name w:val="Title Gold"/>
    <w:basedOn w:val="Title"/>
    <w:next w:val="BodyText"/>
    <w:link w:val="TitleGoldChar"/>
    <w:autoRedefine/>
    <w:qFormat/>
    <w:rsid w:val="00950904"/>
    <w:rPr>
      <w:color w:val="996600"/>
    </w:rPr>
  </w:style>
  <w:style w:type="paragraph" w:customStyle="1" w:styleId="Heading1Gold">
    <w:name w:val="Heading 1 Gold"/>
    <w:basedOn w:val="Heading1"/>
    <w:next w:val="BodyText"/>
    <w:link w:val="Heading1GoldChar"/>
    <w:autoRedefine/>
    <w:uiPriority w:val="2"/>
    <w:qFormat/>
    <w:rsid w:val="00950904"/>
    <w:rPr>
      <w:color w:val="996600"/>
    </w:rPr>
  </w:style>
  <w:style w:type="character" w:customStyle="1" w:styleId="TitleGoldChar">
    <w:name w:val="Title Gold Char"/>
    <w:basedOn w:val="TitleChar"/>
    <w:link w:val="TitleGold"/>
    <w:rsid w:val="00950904"/>
    <w:rPr>
      <w:rFonts w:ascii="Arial" w:eastAsiaTheme="majorEastAsia" w:hAnsi="Arial" w:cstheme="majorBidi"/>
      <w:color w:val="996600"/>
      <w:spacing w:val="-10"/>
      <w:kern w:val="28"/>
      <w:sz w:val="56"/>
      <w:szCs w:val="56"/>
    </w:rPr>
  </w:style>
  <w:style w:type="paragraph" w:customStyle="1" w:styleId="Heading2Gold">
    <w:name w:val="Heading 2 Gold"/>
    <w:basedOn w:val="Heading2"/>
    <w:next w:val="BodyText"/>
    <w:link w:val="Heading2GoldChar"/>
    <w:autoRedefine/>
    <w:uiPriority w:val="2"/>
    <w:qFormat/>
    <w:rsid w:val="00950904"/>
    <w:rPr>
      <w:color w:val="996600"/>
    </w:rPr>
  </w:style>
  <w:style w:type="character" w:customStyle="1" w:styleId="Heading1GoldChar">
    <w:name w:val="Heading 1 Gold Char"/>
    <w:basedOn w:val="Heading1Char"/>
    <w:link w:val="Heading1Gold"/>
    <w:uiPriority w:val="2"/>
    <w:rsid w:val="00950904"/>
    <w:rPr>
      <w:rFonts w:ascii="Arial" w:eastAsiaTheme="majorEastAsia" w:hAnsi="Arial" w:cstheme="majorBidi"/>
      <w:bCs/>
      <w:color w:val="996600"/>
      <w:sz w:val="40"/>
      <w:szCs w:val="40"/>
    </w:rPr>
  </w:style>
  <w:style w:type="paragraph" w:customStyle="1" w:styleId="Heading3Gold">
    <w:name w:val="Heading 3 Gold"/>
    <w:basedOn w:val="Heading3"/>
    <w:next w:val="BodyText"/>
    <w:link w:val="Heading3GoldChar"/>
    <w:autoRedefine/>
    <w:uiPriority w:val="2"/>
    <w:qFormat/>
    <w:rsid w:val="00950904"/>
    <w:rPr>
      <w:color w:val="996600"/>
    </w:rPr>
  </w:style>
  <w:style w:type="character" w:customStyle="1" w:styleId="Heading2GoldChar">
    <w:name w:val="Heading 2 Gold Char"/>
    <w:basedOn w:val="Heading2Char"/>
    <w:link w:val="Heading2Gold"/>
    <w:uiPriority w:val="2"/>
    <w:rsid w:val="00950904"/>
    <w:rPr>
      <w:rFonts w:ascii="Arial" w:eastAsiaTheme="majorEastAsia" w:hAnsi="Arial" w:cstheme="majorBidi"/>
      <w:b/>
      <w:color w:val="996600"/>
      <w:sz w:val="32"/>
      <w:szCs w:val="32"/>
    </w:rPr>
  </w:style>
  <w:style w:type="paragraph" w:customStyle="1" w:styleId="Heading4Gold">
    <w:name w:val="Heading 4 Gold"/>
    <w:basedOn w:val="Heading4"/>
    <w:next w:val="BodyText"/>
    <w:link w:val="Heading4GoldChar"/>
    <w:autoRedefine/>
    <w:uiPriority w:val="2"/>
    <w:qFormat/>
    <w:rsid w:val="00950904"/>
    <w:rPr>
      <w:color w:val="996600"/>
    </w:rPr>
  </w:style>
  <w:style w:type="character" w:customStyle="1" w:styleId="Heading3GoldChar">
    <w:name w:val="Heading 3 Gold Char"/>
    <w:basedOn w:val="Heading3Char"/>
    <w:link w:val="Heading3Gold"/>
    <w:uiPriority w:val="2"/>
    <w:rsid w:val="00950904"/>
    <w:rPr>
      <w:rFonts w:ascii="Arial" w:eastAsiaTheme="majorEastAsia" w:hAnsi="Arial" w:cstheme="majorBidi"/>
      <w:b/>
      <w:bCs/>
      <w:i/>
      <w:color w:val="996600"/>
      <w:sz w:val="28"/>
      <w:szCs w:val="24"/>
    </w:rPr>
  </w:style>
  <w:style w:type="paragraph" w:customStyle="1" w:styleId="Heading5Gold">
    <w:name w:val="Heading 5 Gold"/>
    <w:basedOn w:val="Heading5"/>
    <w:next w:val="BodyText"/>
    <w:link w:val="Heading5GoldChar"/>
    <w:autoRedefine/>
    <w:uiPriority w:val="2"/>
    <w:qFormat/>
    <w:rsid w:val="00950904"/>
    <w:rPr>
      <w:color w:val="996600"/>
    </w:rPr>
  </w:style>
  <w:style w:type="character" w:customStyle="1" w:styleId="Heading4GoldChar">
    <w:name w:val="Heading 4 Gold Char"/>
    <w:basedOn w:val="Heading4Char"/>
    <w:link w:val="Heading4Gold"/>
    <w:uiPriority w:val="2"/>
    <w:rsid w:val="00950904"/>
    <w:rPr>
      <w:rFonts w:ascii="Arial" w:eastAsiaTheme="majorEastAsia" w:hAnsi="Arial" w:cstheme="majorBidi"/>
      <w:iCs/>
      <w:color w:val="996600"/>
      <w:sz w:val="28"/>
      <w:szCs w:val="24"/>
    </w:rPr>
  </w:style>
  <w:style w:type="character" w:customStyle="1" w:styleId="Heading5GoldChar">
    <w:name w:val="Heading 5 Gold Char"/>
    <w:basedOn w:val="Heading5Char"/>
    <w:link w:val="Heading5Gold"/>
    <w:uiPriority w:val="2"/>
    <w:rsid w:val="00950904"/>
    <w:rPr>
      <w:rFonts w:ascii="Arial Narrow" w:eastAsiaTheme="majorEastAsia" w:hAnsi="Arial Narrow" w:cstheme="majorBidi"/>
      <w:iCs/>
      <w:color w:val="996600"/>
      <w:sz w:val="28"/>
      <w:szCs w:val="24"/>
    </w:rPr>
  </w:style>
  <w:style w:type="paragraph" w:customStyle="1" w:styleId="Link">
    <w:name w:val="Link"/>
    <w:basedOn w:val="BodyText"/>
    <w:next w:val="BodyText"/>
    <w:link w:val="LinkChar"/>
    <w:autoRedefine/>
    <w:uiPriority w:val="1"/>
    <w:rsid w:val="00950904"/>
    <w:rPr>
      <w:color w:val="004C97"/>
      <w:u w:val="single"/>
    </w:rPr>
  </w:style>
  <w:style w:type="character" w:customStyle="1" w:styleId="LinkChar">
    <w:name w:val="Link Char"/>
    <w:basedOn w:val="BodyTextChar"/>
    <w:link w:val="Link"/>
    <w:uiPriority w:val="1"/>
    <w:rsid w:val="00950904"/>
    <w:rPr>
      <w:rFonts w:ascii="Arial" w:eastAsiaTheme="minorHAnsi" w:hAnsi="Arial" w:cstheme="minorBidi"/>
      <w:color w:val="004C97"/>
      <w:sz w:val="24"/>
      <w:szCs w:val="22"/>
      <w:u w:val="single"/>
    </w:rPr>
  </w:style>
  <w:style w:type="paragraph" w:customStyle="1" w:styleId="Heading1border">
    <w:name w:val="Heading 1 border"/>
    <w:basedOn w:val="Heading1"/>
    <w:link w:val="Heading1borderChar"/>
    <w:qFormat/>
    <w:rsid w:val="00950904"/>
    <w:pPr>
      <w:pBdr>
        <w:bottom w:val="single" w:sz="4" w:space="4" w:color="auto"/>
      </w:pBdr>
      <w:spacing w:before="60" w:after="240"/>
      <w:jc w:val="right"/>
    </w:pPr>
  </w:style>
  <w:style w:type="paragraph" w:customStyle="1" w:styleId="Heading1goldborder">
    <w:name w:val="Heading 1 gold border"/>
    <w:basedOn w:val="Heading1Gold"/>
    <w:link w:val="Heading1goldborderChar"/>
    <w:qFormat/>
    <w:rsid w:val="00950904"/>
    <w:pPr>
      <w:pBdr>
        <w:bottom w:val="single" w:sz="4" w:space="4" w:color="auto"/>
      </w:pBdr>
      <w:spacing w:before="60" w:after="240"/>
      <w:jc w:val="right"/>
    </w:pPr>
  </w:style>
  <w:style w:type="character" w:customStyle="1" w:styleId="Heading1borderChar">
    <w:name w:val="Heading 1 border Char"/>
    <w:basedOn w:val="DefaultParagraphFont"/>
    <w:link w:val="Heading1border"/>
    <w:rsid w:val="00950904"/>
    <w:rPr>
      <w:rFonts w:ascii="Arial" w:eastAsiaTheme="majorEastAsia" w:hAnsi="Arial" w:cstheme="majorBidi"/>
      <w:bCs/>
      <w:sz w:val="40"/>
      <w:szCs w:val="40"/>
    </w:rPr>
  </w:style>
  <w:style w:type="character" w:customStyle="1" w:styleId="Heading1goldborderChar">
    <w:name w:val="Heading 1 gold border Char"/>
    <w:basedOn w:val="Heading1GoldChar"/>
    <w:link w:val="Heading1goldborder"/>
    <w:rsid w:val="00950904"/>
    <w:rPr>
      <w:rFonts w:ascii="Arial" w:eastAsiaTheme="majorEastAsia" w:hAnsi="Arial" w:cstheme="majorBidi"/>
      <w:bCs/>
      <w:color w:val="9966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onroecc.edu\dfs01\Services\MDrive\Users\O\rorvetti\Documents\Custom%20Office%20Templates\Carol%20Templates\mcc-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8A4EE6452C49D293824EFA43E5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A785-333C-4FD7-80E5-6028A955D577}"/>
      </w:docPartPr>
      <w:docPartBody>
        <w:p w:rsidR="00000000" w:rsidRDefault="00606439" w:rsidP="00606439">
          <w:pPr>
            <w:pStyle w:val="A38A4EE6452C49D293824EFA43E5FD19"/>
          </w:pPr>
          <w:r w:rsidRPr="00254F3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41">
    <w:altName w:val="Adobe Ming Std L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9"/>
    <w:rsid w:val="006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439"/>
    <w:rPr>
      <w:color w:val="595959" w:themeColor="text1" w:themeTint="A6"/>
    </w:rPr>
  </w:style>
  <w:style w:type="paragraph" w:customStyle="1" w:styleId="A38A4EE6452C49D293824EFA43E5FD19">
    <w:name w:val="A38A4EE6452C49D293824EFA43E5FD19"/>
    <w:rsid w:val="00606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mcc-base.dotx</Template>
  <TotalTime>7</TotalTime>
  <Pages>1</Pages>
  <Words>147</Words>
  <Characters>940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__________________________</vt:lpstr>
    </vt:vector>
  </TitlesOfParts>
  <Company>Monroe Community College</Company>
  <LinksUpToDate>false</LinksUpToDate>
  <CharactersWithSpaces>1074</CharactersWithSpaces>
  <SharedDoc>false</SharedDoc>
  <HLinks>
    <vt:vector size="6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https://www.eia.gov/state/rankings/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 101: Gen AI 2 Questions</dc:title>
  <dc:subject/>
  <dc:creator>MCC</dc:creator>
  <cp:keywords/>
  <cp:lastModifiedBy>Orvetti, Rebecca L (Computing &amp; Information Technology)</cp:lastModifiedBy>
  <cp:revision>6</cp:revision>
  <cp:lastPrinted>2015-09-15T14:18:00Z</cp:lastPrinted>
  <dcterms:created xsi:type="dcterms:W3CDTF">2025-05-14T20:56:00Z</dcterms:created>
  <dcterms:modified xsi:type="dcterms:W3CDTF">2025-05-16T15:27:00Z</dcterms:modified>
</cp:coreProperties>
</file>